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6A47" w14:textId="704C0DCA" w:rsidR="00E75F0E" w:rsidRPr="00BC34E6" w:rsidRDefault="009900C7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ja-JP"/>
        </w:rPr>
        <w:drawing>
          <wp:anchor distT="0" distB="0" distL="114300" distR="114300" simplePos="0" relativeHeight="251693056" behindDoc="1" locked="0" layoutInCell="1" allowOverlap="1" wp14:anchorId="30BA0195" wp14:editId="295B118F">
            <wp:simplePos x="0" y="0"/>
            <wp:positionH relativeFrom="margin">
              <wp:posOffset>1922173</wp:posOffset>
            </wp:positionH>
            <wp:positionV relativeFrom="paragraph">
              <wp:posOffset>-836295</wp:posOffset>
            </wp:positionV>
            <wp:extent cx="2105604" cy="8856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04" cy="885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2E57A" w14:textId="77777777" w:rsidR="009B0BF0" w:rsidRDefault="009B0BF0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lang w:eastAsia="ja-JP"/>
        </w:rPr>
      </w:pPr>
    </w:p>
    <w:p w14:paraId="6065D602" w14:textId="77777777" w:rsidR="009B0BF0" w:rsidRDefault="009B0BF0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lang w:eastAsia="ja-JP"/>
        </w:rPr>
      </w:pPr>
    </w:p>
    <w:p w14:paraId="3F070CD2" w14:textId="021065F1" w:rsidR="00E75F0E" w:rsidRPr="00BC34E6" w:rsidRDefault="00E75F0E" w:rsidP="00123E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ja-JP"/>
        </w:rPr>
      </w:pPr>
      <w:r w:rsidRPr="00BC34E6">
        <w:rPr>
          <w:rFonts w:ascii="Arial" w:hAnsi="Arial" w:cs="Arial"/>
          <w:b/>
          <w:bCs/>
          <w:i/>
          <w:color w:val="000000"/>
          <w:sz w:val="22"/>
          <w:szCs w:val="22"/>
          <w:lang w:eastAsia="ja-JP"/>
        </w:rPr>
        <w:t>Confidential</w:t>
      </w:r>
      <w:r w:rsidRPr="00BC34E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ja-JP"/>
        </w:rPr>
        <w:t xml:space="preserve"> High School Evaluation</w:t>
      </w:r>
    </w:p>
    <w:p w14:paraId="0C83A4C4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ja-JP"/>
        </w:rPr>
      </w:pPr>
    </w:p>
    <w:p w14:paraId="3154A9D4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 w:rsidRPr="00BC34E6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>Applicant: Type or print clearly the required information in this box and then submit this page to your school for completion.</w:t>
      </w:r>
    </w:p>
    <w:p w14:paraId="1803ED74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</w:p>
    <w:p w14:paraId="69B940E6" w14:textId="77777777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2B50A6" wp14:editId="25C1DEE7">
                <wp:simplePos x="0" y="0"/>
                <wp:positionH relativeFrom="column">
                  <wp:posOffset>419100</wp:posOffset>
                </wp:positionH>
                <wp:positionV relativeFrom="paragraph">
                  <wp:posOffset>137160</wp:posOffset>
                </wp:positionV>
                <wp:extent cx="4562475" cy="0"/>
                <wp:effectExtent l="9525" t="13335" r="9525" b="571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45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3pt;margin-top:10.8pt;width:359.2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RjuAEAAFYDAAAOAAAAZHJzL2Uyb0RvYy54bWysU8Fu2zAMvQ/YPwi6L06Cpt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"/>
            </w:pict>
          </mc:Fallback>
        </mc:AlternateContent>
      </w:r>
      <w:r w:rsidR="00E75F0E" w:rsidRPr="00BC34E6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Name:  </w:t>
      </w:r>
    </w:p>
    <w:p w14:paraId="02FB9585" w14:textId="77777777" w:rsidR="004E106B" w:rsidRDefault="004E106B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</w:p>
    <w:p w14:paraId="08A3BA41" w14:textId="77777777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0FB4B" wp14:editId="6A0528A3">
                <wp:simplePos x="0" y="0"/>
                <wp:positionH relativeFrom="column">
                  <wp:posOffset>4276725</wp:posOffset>
                </wp:positionH>
                <wp:positionV relativeFrom="paragraph">
                  <wp:posOffset>154940</wp:posOffset>
                </wp:positionV>
                <wp:extent cx="1914525" cy="0"/>
                <wp:effectExtent l="9525" t="9525" r="9525" b="952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ED561" id="AutoShape 45" o:spid="_x0000_s1026" type="#_x0000_t32" style="position:absolute;margin-left:336.75pt;margin-top:12.2pt;width:15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WtA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F4DE7D" wp14:editId="6708431D">
                <wp:simplePos x="0" y="0"/>
                <wp:positionH relativeFrom="column">
                  <wp:posOffset>866775</wp:posOffset>
                </wp:positionH>
                <wp:positionV relativeFrom="paragraph">
                  <wp:posOffset>140970</wp:posOffset>
                </wp:positionV>
                <wp:extent cx="1914525" cy="0"/>
                <wp:effectExtent l="9525" t="5080" r="9525" b="1397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64D1" id="AutoShape 28" o:spid="_x0000_s1026" type="#_x0000_t32" style="position:absolute;margin-left:68.25pt;margin-top:11.1pt;width:150.7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WtA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"/>
            </w:pict>
          </mc:Fallback>
        </mc:AlternateContent>
      </w:r>
      <w:r w:rsidR="00E75F0E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High School:                 </w:t>
      </w:r>
      <w:r w:rsidR="00E75F0E" w:rsidRPr="00BC34E6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 </w:t>
      </w:r>
      <w:r w:rsidR="00E75F0E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                          </w:t>
      </w:r>
      <w:r w:rsidR="004E106B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         </w:t>
      </w:r>
      <w:r w:rsidR="00E75F0E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Year of Graduation: </w:t>
      </w:r>
      <w:r w:rsidR="004E106B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           </w:t>
      </w:r>
    </w:p>
    <w:p w14:paraId="0C2D062B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36524CB8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The high school counselor, coach or teacher should complete the following section of the TFTD scholarship application.  All responses are confidential. </w:t>
      </w:r>
    </w:p>
    <w:p w14:paraId="0E5606C4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154E4A93" w14:textId="747AA0D3" w:rsidR="00E75F0E" w:rsidRPr="00E82986" w:rsidRDefault="00C92868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2"/>
          <w:szCs w:val="22"/>
          <w:lang w:eastAsia="ja-JP"/>
        </w:rPr>
      </w:pPr>
      <w:r w:rsidRPr="00C92868">
        <w:rPr>
          <w:rFonts w:ascii="Arial" w:hAnsi="Arial" w:cs="Arial"/>
          <w:b/>
          <w:color w:val="FF0000"/>
          <w:sz w:val="22"/>
          <w:szCs w:val="22"/>
          <w:lang w:eastAsia="ja-JP"/>
        </w:rPr>
        <w:t xml:space="preserve">Due by: </w:t>
      </w:r>
      <w:r>
        <w:rPr>
          <w:rFonts w:ascii="Arial" w:hAnsi="Arial" w:cs="Arial"/>
          <w:b/>
          <w:color w:val="FF0000"/>
          <w:sz w:val="22"/>
          <w:szCs w:val="22"/>
          <w:lang w:eastAsia="ja-JP"/>
        </w:rPr>
        <w:t xml:space="preserve">October </w:t>
      </w:r>
      <w:r w:rsidR="009900C7" w:rsidRPr="00C92868">
        <w:rPr>
          <w:rFonts w:ascii="Arial" w:hAnsi="Arial" w:cs="Arial"/>
          <w:b/>
          <w:color w:val="FF0000"/>
          <w:sz w:val="22"/>
          <w:szCs w:val="22"/>
          <w:lang w:eastAsia="ja-JP"/>
        </w:rPr>
        <w:t>2</w:t>
      </w:r>
      <w:r w:rsidR="002C6B34">
        <w:rPr>
          <w:rFonts w:ascii="Arial" w:hAnsi="Arial" w:cs="Arial"/>
          <w:b/>
          <w:color w:val="FF0000"/>
          <w:sz w:val="22"/>
          <w:szCs w:val="22"/>
          <w:lang w:eastAsia="ja-JP"/>
        </w:rPr>
        <w:t>0</w:t>
      </w:r>
      <w:r>
        <w:rPr>
          <w:rFonts w:ascii="Arial" w:hAnsi="Arial" w:cs="Arial"/>
          <w:b/>
          <w:color w:val="FF0000"/>
          <w:sz w:val="22"/>
          <w:szCs w:val="22"/>
          <w:vertAlign w:val="superscript"/>
          <w:lang w:eastAsia="ja-JP"/>
        </w:rPr>
        <w:t>th</w:t>
      </w:r>
      <w:r w:rsidR="009900C7" w:rsidRPr="00C92868">
        <w:rPr>
          <w:rFonts w:ascii="Arial" w:hAnsi="Arial" w:cs="Arial"/>
          <w:b/>
          <w:color w:val="FF0000"/>
          <w:sz w:val="22"/>
          <w:szCs w:val="22"/>
          <w:lang w:eastAsia="ja-JP"/>
        </w:rPr>
        <w:t>, 202</w:t>
      </w:r>
      <w:r w:rsidR="00132E00">
        <w:rPr>
          <w:rFonts w:ascii="Arial" w:hAnsi="Arial" w:cs="Arial"/>
          <w:b/>
          <w:color w:val="FF0000"/>
          <w:sz w:val="22"/>
          <w:szCs w:val="22"/>
          <w:lang w:eastAsia="ja-JP"/>
        </w:rPr>
        <w:t>3</w:t>
      </w:r>
      <w:r w:rsidR="00E75F0E" w:rsidRPr="00C92868">
        <w:rPr>
          <w:rFonts w:ascii="Arial" w:hAnsi="Arial" w:cs="Arial"/>
          <w:b/>
          <w:bCs/>
          <w:color w:val="FF0000"/>
          <w:sz w:val="22"/>
          <w:szCs w:val="22"/>
          <w:lang w:eastAsia="ja-JP"/>
        </w:rPr>
        <w:t>,</w:t>
      </w:r>
      <w:r w:rsidR="00E75F0E" w:rsidRPr="00C92868">
        <w:rPr>
          <w:rFonts w:ascii="Arial" w:hAnsi="Arial" w:cs="Arial"/>
          <w:b/>
          <w:bCs/>
          <w:i/>
          <w:iCs/>
          <w:color w:val="FF0000"/>
          <w:sz w:val="22"/>
          <w:szCs w:val="22"/>
          <w:lang w:eastAsia="ja-JP"/>
        </w:rPr>
        <w:t xml:space="preserve"> </w:t>
      </w:r>
      <w:r w:rsidR="00E75F0E" w:rsidRPr="00BC34E6">
        <w:rPr>
          <w:rFonts w:ascii="Arial" w:hAnsi="Arial" w:cs="Arial"/>
          <w:i/>
          <w:iCs/>
          <w:color w:val="000000"/>
          <w:sz w:val="22"/>
          <w:szCs w:val="22"/>
          <w:lang w:eastAsia="ja-JP"/>
        </w:rPr>
        <w:t>Please complete and mail with the applicant’s transcript, ACT/SAT scores, and a letter of recommendation to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>:</w:t>
      </w:r>
    </w:p>
    <w:p w14:paraId="376FCF11" w14:textId="77777777" w:rsidR="009B0BF0" w:rsidRDefault="009B0BF0" w:rsidP="004E1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</w:p>
    <w:p w14:paraId="778F93CF" w14:textId="0282C9EB" w:rsidR="00E75F0E" w:rsidRDefault="00E75F0E" w:rsidP="004E1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 w:rsidRPr="00BC34E6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First Tee </w:t>
      </w:r>
      <w:r w:rsidR="009900C7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 xml:space="preserve">- </w:t>
      </w:r>
      <w:r w:rsidRPr="00BC34E6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>Denver Scholarship Committee</w:t>
      </w:r>
    </w:p>
    <w:p w14:paraId="13ECD3CF" w14:textId="77777777" w:rsidR="00AE5BFC" w:rsidRPr="00AE5BFC" w:rsidRDefault="00AE5BFC" w:rsidP="00AE5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ja-JP"/>
        </w:rPr>
      </w:pPr>
      <w:r w:rsidRPr="00AE5BFC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t>3181 E 23rd Ave, Denver, CO 80205</w:t>
      </w:r>
    </w:p>
    <w:p w14:paraId="7F86601F" w14:textId="77777777" w:rsidR="00AE5BFC" w:rsidRPr="00AE5BFC" w:rsidRDefault="00AE5BFC" w:rsidP="00AE5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  <w:lang w:eastAsia="ja-JP"/>
        </w:rPr>
      </w:pPr>
      <w:r w:rsidRPr="00AE5BFC">
        <w:rPr>
          <w:rFonts w:ascii="Arial" w:hAnsi="Arial" w:cs="Arial"/>
          <w:bCs/>
          <w:color w:val="000000"/>
          <w:sz w:val="22"/>
          <w:szCs w:val="22"/>
          <w:lang w:eastAsia="ja-JP"/>
        </w:rPr>
        <w:t>Or email</w:t>
      </w:r>
    </w:p>
    <w:p w14:paraId="612280BE" w14:textId="48651B43" w:rsidR="00AE5BFC" w:rsidRPr="00AE5BFC" w:rsidRDefault="00CF4980" w:rsidP="00AE5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2"/>
          <w:szCs w:val="22"/>
          <w:lang w:eastAsia="ja-JP"/>
        </w:rPr>
      </w:pPr>
      <w:r>
        <w:rPr>
          <w:rFonts w:ascii="Arial" w:hAnsi="Arial" w:cs="Arial"/>
          <w:b/>
          <w:bCs/>
          <w:color w:val="0070C0"/>
          <w:sz w:val="22"/>
          <w:szCs w:val="22"/>
          <w:lang w:eastAsia="ja-JP"/>
        </w:rPr>
        <w:t>clara</w:t>
      </w:r>
      <w:r w:rsidR="00AE5BFC" w:rsidRPr="00AE5BFC">
        <w:rPr>
          <w:rFonts w:ascii="Arial" w:hAnsi="Arial" w:cs="Arial"/>
          <w:b/>
          <w:bCs/>
          <w:color w:val="0070C0"/>
          <w:sz w:val="22"/>
          <w:szCs w:val="22"/>
          <w:lang w:eastAsia="ja-JP"/>
        </w:rPr>
        <w:t>@t</w:t>
      </w:r>
      <w:r w:rsidR="002F1FD8">
        <w:rPr>
          <w:rFonts w:ascii="Arial" w:hAnsi="Arial" w:cs="Arial"/>
          <w:b/>
          <w:bCs/>
          <w:color w:val="0070C0"/>
          <w:sz w:val="22"/>
          <w:szCs w:val="22"/>
          <w:lang w:eastAsia="ja-JP"/>
        </w:rPr>
        <w:t>ftcrm</w:t>
      </w:r>
      <w:r w:rsidR="00AE5BFC" w:rsidRPr="00AE5BFC">
        <w:rPr>
          <w:rFonts w:ascii="Arial" w:hAnsi="Arial" w:cs="Arial"/>
          <w:b/>
          <w:bCs/>
          <w:color w:val="0070C0"/>
          <w:sz w:val="22"/>
          <w:szCs w:val="22"/>
          <w:lang w:eastAsia="ja-JP"/>
        </w:rPr>
        <w:t>.org</w:t>
      </w:r>
    </w:p>
    <w:p w14:paraId="116A1DD5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2F072F0D" w14:textId="77777777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3AA58" wp14:editId="7EAAC0A4">
                <wp:simplePos x="0" y="0"/>
                <wp:positionH relativeFrom="column">
                  <wp:posOffset>4795520</wp:posOffset>
                </wp:positionH>
                <wp:positionV relativeFrom="paragraph">
                  <wp:posOffset>152400</wp:posOffset>
                </wp:positionV>
                <wp:extent cx="548005" cy="0"/>
                <wp:effectExtent l="13970" t="9525" r="9525" b="952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7CFF" id="AutoShape 47" o:spid="_x0000_s1026" type="#_x0000_t32" style="position:absolute;margin-left:377.6pt;margin-top:12pt;width:4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AD4923" wp14:editId="4DDBC3C4">
                <wp:simplePos x="0" y="0"/>
                <wp:positionH relativeFrom="column">
                  <wp:posOffset>3338195</wp:posOffset>
                </wp:positionH>
                <wp:positionV relativeFrom="paragraph">
                  <wp:posOffset>152400</wp:posOffset>
                </wp:positionV>
                <wp:extent cx="548005" cy="0"/>
                <wp:effectExtent l="13970" t="9525" r="9525" b="9525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0C06" id="AutoShape 44" o:spid="_x0000_s1026" type="#_x0000_t32" style="position:absolute;margin-left:262.85pt;margin-top:12pt;width:43.1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"/>
            </w:pict>
          </mc:Fallback>
        </mc:AlternateContent>
      </w:r>
      <w:r w:rsidR="00E75F0E" w:rsidRPr="00BC34E6">
        <w:rPr>
          <w:rFonts w:ascii="Arial" w:hAnsi="Arial" w:cs="Arial"/>
          <w:b/>
          <w:color w:val="000000"/>
          <w:sz w:val="22"/>
          <w:szCs w:val="22"/>
          <w:lang w:eastAsia="ja-JP"/>
        </w:rPr>
        <w:t>1.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 The applicant at the end of their junior year ranked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       </w:t>
      </w:r>
      <w:r w:rsidR="004E106B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>in a class of</w:t>
      </w:r>
      <w:r w:rsidR="004E106B">
        <w:rPr>
          <w:rFonts w:ascii="Arial" w:hAnsi="Arial" w:cs="Arial"/>
          <w:color w:val="000000"/>
          <w:sz w:val="22"/>
          <w:szCs w:val="22"/>
          <w:lang w:eastAsia="ja-JP"/>
        </w:rPr>
        <w:t xml:space="preserve">  </w:t>
      </w:r>
    </w:p>
    <w:p w14:paraId="41A4C1D1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68AC3C53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 w:rsidRPr="00BC34E6">
        <w:rPr>
          <w:rFonts w:ascii="Arial" w:hAnsi="Arial" w:cs="Arial"/>
          <w:b/>
          <w:color w:val="000000"/>
          <w:sz w:val="22"/>
          <w:szCs w:val="22"/>
          <w:lang w:eastAsia="ja-JP"/>
        </w:rPr>
        <w:t>2.</w:t>
      </w:r>
      <w:r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 On a scale of 1 – 10, where 1 is low, five is average and ten is outstanding, please rate the applicant on the following: </w:t>
      </w:r>
    </w:p>
    <w:p w14:paraId="32932E58" w14:textId="77777777" w:rsidR="00781B63" w:rsidRDefault="00781B63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5365B8EA" w14:textId="77777777" w:rsidR="00E75F0E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22061" wp14:editId="1DD0EB7A">
                <wp:simplePos x="0" y="0"/>
                <wp:positionH relativeFrom="column">
                  <wp:posOffset>3185795</wp:posOffset>
                </wp:positionH>
                <wp:positionV relativeFrom="paragraph">
                  <wp:posOffset>140335</wp:posOffset>
                </wp:positionV>
                <wp:extent cx="548005" cy="0"/>
                <wp:effectExtent l="13970" t="9525" r="9525" b="9525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CA9C3" id="AutoShape 48" o:spid="_x0000_s1026" type="#_x0000_t32" style="position:absolute;margin-left:250.85pt;margin-top:11.05pt;width:43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"/>
            </w:pict>
          </mc:Fallback>
        </mc:AlternateConten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>Demonstrates the capability to work ind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>ependently</w:t>
      </w:r>
      <w:r w:rsidR="00781B63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="004E106B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</w:p>
    <w:p w14:paraId="0073C5C6" w14:textId="77777777" w:rsidR="00781B63" w:rsidRPr="00781B63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:lang w:eastAsia="ja-JP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670AD" wp14:editId="0D7D8706">
                <wp:simplePos x="0" y="0"/>
                <wp:positionH relativeFrom="column">
                  <wp:posOffset>4471670</wp:posOffset>
                </wp:positionH>
                <wp:positionV relativeFrom="paragraph">
                  <wp:posOffset>151130</wp:posOffset>
                </wp:positionV>
                <wp:extent cx="548005" cy="0"/>
                <wp:effectExtent l="13970" t="9525" r="9525" b="9525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CF3C" id="AutoShape 49" o:spid="_x0000_s1026" type="#_x0000_t32" style="position:absolute;margin-left:352.1pt;margin-top:11.9pt;width:43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"/>
            </w:pict>
          </mc:Fallback>
        </mc:AlternateContent>
      </w:r>
      <w:proofErr w:type="gramStart"/>
      <w:r w:rsidR="00781B63">
        <w:rPr>
          <w:rFonts w:ascii="Arial" w:hAnsi="Arial" w:cs="Arial"/>
          <w:color w:val="000000"/>
          <w:sz w:val="22"/>
          <w:szCs w:val="22"/>
          <w:lang w:eastAsia="ja-JP"/>
        </w:rPr>
        <w:t>Is able to</w:t>
      </w:r>
      <w:proofErr w:type="gramEnd"/>
      <w:r w:rsidR="00781B63">
        <w:rPr>
          <w:rFonts w:ascii="Arial" w:hAnsi="Arial" w:cs="Arial"/>
          <w:color w:val="000000"/>
          <w:sz w:val="22"/>
          <w:szCs w:val="22"/>
          <w:lang w:eastAsia="ja-JP"/>
        </w:rPr>
        <w:t xml:space="preserve"> work in a group setting, even if there is a difference in opinion   </w:t>
      </w:r>
      <w:r w:rsidR="00781B63">
        <w:rPr>
          <w:rFonts w:ascii="Arial" w:hAnsi="Arial" w:cs="Arial"/>
          <w:color w:val="000000"/>
          <w:sz w:val="22"/>
          <w:szCs w:val="22"/>
          <w:u w:val="single"/>
          <w:lang w:eastAsia="ja-JP"/>
        </w:rPr>
        <w:t xml:space="preserve">                                                                  </w:t>
      </w:r>
    </w:p>
    <w:p w14:paraId="7476EB75" w14:textId="77777777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1B37E" wp14:editId="733FB918">
                <wp:simplePos x="0" y="0"/>
                <wp:positionH relativeFrom="column">
                  <wp:posOffset>1985645</wp:posOffset>
                </wp:positionH>
                <wp:positionV relativeFrom="paragraph">
                  <wp:posOffset>152400</wp:posOffset>
                </wp:positionV>
                <wp:extent cx="548005" cy="0"/>
                <wp:effectExtent l="13970" t="9525" r="9525" b="9525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C6D7" id="AutoShape 51" o:spid="_x0000_s1026" type="#_x0000_t32" style="position:absolute;margin-left:156.35pt;margin-top:12pt;width:43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"/>
            </w:pict>
          </mc:Fallback>
        </mc:AlternateConten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>Sets clea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>r goals and objectives</w:t>
      </w:r>
      <w:r w:rsidR="00781B63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</w:p>
    <w:p w14:paraId="1133DFFE" w14:textId="77777777" w:rsidR="00E75F0E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CC321" wp14:editId="74C6BB1A">
                <wp:simplePos x="0" y="0"/>
                <wp:positionH relativeFrom="column">
                  <wp:posOffset>2242820</wp:posOffset>
                </wp:positionH>
                <wp:positionV relativeFrom="paragraph">
                  <wp:posOffset>163195</wp:posOffset>
                </wp:positionV>
                <wp:extent cx="548005" cy="0"/>
                <wp:effectExtent l="13970" t="9525" r="9525" b="9525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5856" id="AutoShape 52" o:spid="_x0000_s1026" type="#_x0000_t32" style="position:absolute;margin-left:176.6pt;margin-top:12.85pt;width:43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"/>
            </w:pict>
          </mc:Fallback>
        </mc:AlternateConten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>Demonstrates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honesty and integrity</w:t>
      </w:r>
      <w:r w:rsidR="004E106B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</w:p>
    <w:p w14:paraId="0E24D54A" w14:textId="77777777" w:rsidR="00E75F0E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4C6DD" wp14:editId="5D4DCDD9">
                <wp:simplePos x="0" y="0"/>
                <wp:positionH relativeFrom="column">
                  <wp:posOffset>1595120</wp:posOffset>
                </wp:positionH>
                <wp:positionV relativeFrom="paragraph">
                  <wp:posOffset>164465</wp:posOffset>
                </wp:positionV>
                <wp:extent cx="548005" cy="0"/>
                <wp:effectExtent l="13970" t="9525" r="9525" b="952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DF5D" id="AutoShape 53" o:spid="_x0000_s1026" type="#_x0000_t32" style="position:absolute;margin-left:125.6pt;margin-top:12.95pt;width:43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"/>
            </w:pict>
          </mc:Fallback>
        </mc:AlternateConten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>D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>emonstrates leadership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</w:p>
    <w:p w14:paraId="36172C55" w14:textId="77777777" w:rsidR="00E75F0E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ED534" wp14:editId="5BA5D76C">
                <wp:simplePos x="0" y="0"/>
                <wp:positionH relativeFrom="column">
                  <wp:posOffset>3347720</wp:posOffset>
                </wp:positionH>
                <wp:positionV relativeFrom="paragraph">
                  <wp:posOffset>156210</wp:posOffset>
                </wp:positionV>
                <wp:extent cx="548005" cy="0"/>
                <wp:effectExtent l="13970" t="9525" r="9525" b="9525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31CA" id="AutoShape 54" o:spid="_x0000_s1026" type="#_x0000_t32" style="position:absolute;margin-left:263.6pt;margin-top:12.3pt;width:43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WatwEAAFU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"/>
            </w:pict>
          </mc:Fallback>
        </mc:AlternateContent>
      </w:r>
      <w:r w:rsidR="00781B63">
        <w:rPr>
          <w:rFonts w:ascii="Arial" w:hAnsi="Arial" w:cs="Arial"/>
          <w:color w:val="000000"/>
          <w:sz w:val="22"/>
          <w:szCs w:val="22"/>
          <w:lang w:eastAsia="ja-JP"/>
        </w:rPr>
        <w:t>Has a work ethic that will translate to the</w:t>
      </w:r>
      <w:r w:rsidR="004E106B">
        <w:rPr>
          <w:rFonts w:ascii="Arial" w:hAnsi="Arial" w:cs="Arial"/>
          <w:color w:val="000000"/>
          <w:sz w:val="22"/>
          <w:szCs w:val="22"/>
          <w:lang w:eastAsia="ja-JP"/>
        </w:rPr>
        <w:t xml:space="preserve"> college level  </w:t>
      </w:r>
    </w:p>
    <w:p w14:paraId="76600EF5" w14:textId="77777777" w:rsidR="00781B63" w:rsidRDefault="00781B63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5E2AC63D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 w:rsidRPr="00BC34E6">
        <w:rPr>
          <w:rFonts w:ascii="Arial" w:hAnsi="Arial" w:cs="Arial"/>
          <w:b/>
          <w:color w:val="000000"/>
          <w:sz w:val="22"/>
          <w:szCs w:val="22"/>
          <w:lang w:eastAsia="ja-JP"/>
        </w:rPr>
        <w:t>3.</w:t>
      </w:r>
      <w:r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 What recommendation do you give this applicant for The First Tee of Denver scholarship?</w:t>
      </w:r>
    </w:p>
    <w:p w14:paraId="2A03E81B" w14:textId="77777777" w:rsidR="00781B63" w:rsidRDefault="00781B63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72EC1465" w14:textId="77777777" w:rsidR="00E75F0E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463888" wp14:editId="14F37B45">
                <wp:simplePos x="0" y="0"/>
                <wp:positionH relativeFrom="column">
                  <wp:posOffset>-9525</wp:posOffset>
                </wp:positionH>
                <wp:positionV relativeFrom="paragraph">
                  <wp:posOffset>123190</wp:posOffset>
                </wp:positionV>
                <wp:extent cx="447675" cy="0"/>
                <wp:effectExtent l="9525" t="13970" r="9525" b="508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2F0D" id="AutoShape 39" o:spid="_x0000_s1026" type="#_x0000_t32" style="position:absolute;margin-left:-.75pt;margin-top:9.7pt;width:35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"/>
            </w:pict>
          </mc:Fallback>
        </mc:AlternateConten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 Highest recommendation</w:t>
      </w:r>
    </w:p>
    <w:p w14:paraId="65D7568F" w14:textId="77777777" w:rsidR="00E75F0E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CCD2F1" wp14:editId="5BC54F53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447675" cy="0"/>
                <wp:effectExtent l="9525" t="13970" r="9525" b="508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4D06" id="AutoShape 37" o:spid="_x0000_s1026" type="#_x0000_t32" style="position:absolute;margin-left:0;margin-top:9.8pt;width:35.2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"/>
            </w:pict>
          </mc:Fallback>
        </mc:AlternateConten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>Recommended</w:t>
      </w:r>
    </w:p>
    <w:p w14:paraId="11208D22" w14:textId="410A644C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8112F2" wp14:editId="61C0A80D">
                <wp:simplePos x="0" y="0"/>
                <wp:positionH relativeFrom="column">
                  <wp:posOffset>-9525</wp:posOffset>
                </wp:positionH>
                <wp:positionV relativeFrom="paragraph">
                  <wp:posOffset>144780</wp:posOffset>
                </wp:positionV>
                <wp:extent cx="447675" cy="0"/>
                <wp:effectExtent l="9525" t="13970" r="9525" b="508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1D30" id="AutoShape 38" o:spid="_x0000_s1026" type="#_x0000_t32" style="position:absolute;margin-left:-.75pt;margin-top:11.4pt;width:35.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"/>
            </w:pict>
          </mc:Fallback>
        </mc:AlternateConten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 Recommended with reservations</w:t>
      </w:r>
    </w:p>
    <w:p w14:paraId="28D31B62" w14:textId="77777777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BE845" wp14:editId="790A67F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447675" cy="0"/>
                <wp:effectExtent l="9525" t="13970" r="9525" b="508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C7CC" id="AutoShape 40" o:spid="_x0000_s1026" type="#_x0000_t32" style="position:absolute;margin-left:0;margin-top:10.75pt;width:35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"/>
            </w:pict>
          </mc:Fallback>
        </mc:AlternateConten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>Do not recommend</w:t>
      </w:r>
    </w:p>
    <w:p w14:paraId="45CE43C3" w14:textId="77777777" w:rsidR="00E75F0E" w:rsidRPr="00BC34E6" w:rsidRDefault="00E75F0E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eastAsia="ja-JP"/>
        </w:rPr>
      </w:pPr>
    </w:p>
    <w:p w14:paraId="150A5C6B" w14:textId="77777777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38B2F" wp14:editId="7D3F47BD">
                <wp:simplePos x="0" y="0"/>
                <wp:positionH relativeFrom="column">
                  <wp:posOffset>647700</wp:posOffset>
                </wp:positionH>
                <wp:positionV relativeFrom="paragraph">
                  <wp:posOffset>154940</wp:posOffset>
                </wp:positionV>
                <wp:extent cx="4676775" cy="0"/>
                <wp:effectExtent l="9525" t="10795" r="9525" b="8255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F046" id="AutoShape 56" o:spid="_x0000_s1026" type="#_x0000_t32" style="position:absolute;margin-left:51pt;margin-top:12.2pt;width:368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"/>
            </w:pict>
          </mc:Fallback>
        </mc:AlternateConten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Signature: 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                            </w:t>
      </w:r>
      <w:r w:rsidR="000F63A6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                            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Date: </w:t>
      </w:r>
    </w:p>
    <w:p w14:paraId="498840C6" w14:textId="77777777" w:rsidR="000F63A6" w:rsidRDefault="000F63A6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0B29C5D9" w14:textId="77777777" w:rsidR="00E75F0E" w:rsidRPr="00BC34E6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00A4D" wp14:editId="1F883ADD">
                <wp:simplePos x="0" y="0"/>
                <wp:positionH relativeFrom="column">
                  <wp:posOffset>733425</wp:posOffset>
                </wp:positionH>
                <wp:positionV relativeFrom="paragraph">
                  <wp:posOffset>141605</wp:posOffset>
                </wp:positionV>
                <wp:extent cx="4600575" cy="0"/>
                <wp:effectExtent l="9525" t="13970" r="9525" b="508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0C86" id="AutoShape 42" o:spid="_x0000_s1026" type="#_x0000_t32" style="position:absolute;margin-left:57.75pt;margin-top:11.15pt;width:362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RWuAEAAFY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"/>
            </w:pict>
          </mc:Fallback>
        </mc:AlternateConten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Print Name: 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                        </w:t>
      </w:r>
      <w:r w:rsidR="00125A55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                            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="00E75F0E" w:rsidRPr="00BC34E6">
        <w:rPr>
          <w:rFonts w:ascii="Arial" w:hAnsi="Arial" w:cs="Arial"/>
          <w:color w:val="000000"/>
          <w:sz w:val="22"/>
          <w:szCs w:val="22"/>
          <w:lang w:eastAsia="ja-JP"/>
        </w:rPr>
        <w:t xml:space="preserve">Title: </w:t>
      </w:r>
    </w:p>
    <w:p w14:paraId="5C97C81C" w14:textId="77777777" w:rsidR="000F63A6" w:rsidRDefault="000F63A6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45E4AF71" w14:textId="622103D1" w:rsidR="00E75F0E" w:rsidRDefault="00800681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6F2BF" wp14:editId="64DB67A5">
                <wp:simplePos x="0" y="0"/>
                <wp:positionH relativeFrom="column">
                  <wp:posOffset>466725</wp:posOffset>
                </wp:positionH>
                <wp:positionV relativeFrom="paragraph">
                  <wp:posOffset>147955</wp:posOffset>
                </wp:positionV>
                <wp:extent cx="4867275" cy="0"/>
                <wp:effectExtent l="9525" t="8255" r="9525" b="1079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4BC5" id="AutoShape 55" o:spid="_x0000_s1026" type="#_x0000_t32" style="position:absolute;margin-left:36.75pt;margin-top:11.65pt;width:38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"/>
            </w:pict>
          </mc:Fallback>
        </mc:AlternateConten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>School:</w:t>
      </w:r>
      <w:r w:rsidR="000F63A6">
        <w:rPr>
          <w:rFonts w:ascii="Arial" w:hAnsi="Arial" w:cs="Arial"/>
          <w:color w:val="000000"/>
          <w:sz w:val="22"/>
          <w:szCs w:val="22"/>
          <w:lang w:eastAsia="ja-JP"/>
        </w:rPr>
        <w:t xml:space="preserve">      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  </w:t>
      </w:r>
      <w:r w:rsidR="00125A55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                                    </w:t>
      </w:r>
      <w:r w:rsidR="00E75F0E">
        <w:rPr>
          <w:rFonts w:ascii="Arial" w:hAnsi="Arial" w:cs="Arial"/>
          <w:color w:val="000000"/>
          <w:sz w:val="22"/>
          <w:szCs w:val="22"/>
          <w:lang w:eastAsia="ja-JP"/>
        </w:rPr>
        <w:t xml:space="preserve">                 Telephone: </w:t>
      </w:r>
    </w:p>
    <w:p w14:paraId="279C6589" w14:textId="35EFEEDE" w:rsidR="0045431F" w:rsidRDefault="0045431F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50AB9A08" w14:textId="52ECCCBF" w:rsidR="0045431F" w:rsidRPr="00BC34E6" w:rsidRDefault="0045431F" w:rsidP="00E75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Additional Comments:</w:t>
      </w:r>
    </w:p>
    <w:sectPr w:rsidR="0045431F" w:rsidRPr="00BC34E6" w:rsidSect="00DB6BE1">
      <w:headerReference w:type="default" r:id="rId11"/>
      <w:footerReference w:type="default" r:id="rId12"/>
      <w:type w:val="continuous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63D9" w14:textId="77777777" w:rsidR="0090720E" w:rsidRDefault="0090720E" w:rsidP="00D87E1E">
      <w:r>
        <w:separator/>
      </w:r>
    </w:p>
  </w:endnote>
  <w:endnote w:type="continuationSeparator" w:id="0">
    <w:p w14:paraId="0220D137" w14:textId="77777777" w:rsidR="0090720E" w:rsidRDefault="0090720E" w:rsidP="00D8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C0A" w14:textId="3DC29CB5" w:rsidR="0035136D" w:rsidRDefault="009B0BF0" w:rsidP="009B0BF0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909D" w14:textId="77777777" w:rsidR="0090720E" w:rsidRDefault="0090720E" w:rsidP="00D87E1E">
      <w:r>
        <w:separator/>
      </w:r>
    </w:p>
  </w:footnote>
  <w:footnote w:type="continuationSeparator" w:id="0">
    <w:p w14:paraId="18CF0660" w14:textId="77777777" w:rsidR="0090720E" w:rsidRDefault="0090720E" w:rsidP="00D8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06C9" w14:textId="50871BA8" w:rsidR="0035136D" w:rsidRDefault="0035136D">
    <w:pPr>
      <w:pStyle w:val="Header"/>
    </w:pPr>
  </w:p>
  <w:p w14:paraId="73E114CC" w14:textId="77777777" w:rsidR="0035136D" w:rsidRDefault="00351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BD"/>
    <w:rsid w:val="000041C7"/>
    <w:rsid w:val="00005BCF"/>
    <w:rsid w:val="00011C9D"/>
    <w:rsid w:val="00026A55"/>
    <w:rsid w:val="00031461"/>
    <w:rsid w:val="00031487"/>
    <w:rsid w:val="00036B13"/>
    <w:rsid w:val="000419F4"/>
    <w:rsid w:val="0005211F"/>
    <w:rsid w:val="00075687"/>
    <w:rsid w:val="00075E03"/>
    <w:rsid w:val="00076916"/>
    <w:rsid w:val="00077C38"/>
    <w:rsid w:val="00083473"/>
    <w:rsid w:val="000858CF"/>
    <w:rsid w:val="00087079"/>
    <w:rsid w:val="000A1F7D"/>
    <w:rsid w:val="000A22AF"/>
    <w:rsid w:val="000A30B0"/>
    <w:rsid w:val="000B7860"/>
    <w:rsid w:val="000D31A6"/>
    <w:rsid w:val="000D33C4"/>
    <w:rsid w:val="000E309A"/>
    <w:rsid w:val="000E581C"/>
    <w:rsid w:val="000E7A4B"/>
    <w:rsid w:val="000F2175"/>
    <w:rsid w:val="000F2B35"/>
    <w:rsid w:val="000F63A6"/>
    <w:rsid w:val="000F6FA3"/>
    <w:rsid w:val="00106342"/>
    <w:rsid w:val="00115E6D"/>
    <w:rsid w:val="00117524"/>
    <w:rsid w:val="00123E23"/>
    <w:rsid w:val="00125A55"/>
    <w:rsid w:val="00132E00"/>
    <w:rsid w:val="001330C8"/>
    <w:rsid w:val="0013765C"/>
    <w:rsid w:val="001453FD"/>
    <w:rsid w:val="00150D1E"/>
    <w:rsid w:val="00165F90"/>
    <w:rsid w:val="0016748D"/>
    <w:rsid w:val="00183AB9"/>
    <w:rsid w:val="0018567F"/>
    <w:rsid w:val="00187D93"/>
    <w:rsid w:val="00190D4C"/>
    <w:rsid w:val="001A0CF3"/>
    <w:rsid w:val="001A40D5"/>
    <w:rsid w:val="001A544E"/>
    <w:rsid w:val="001A5DEC"/>
    <w:rsid w:val="001B0828"/>
    <w:rsid w:val="001B2DE6"/>
    <w:rsid w:val="001B340F"/>
    <w:rsid w:val="001B7566"/>
    <w:rsid w:val="001C09AA"/>
    <w:rsid w:val="001C2087"/>
    <w:rsid w:val="001C2DDF"/>
    <w:rsid w:val="001C4DC1"/>
    <w:rsid w:val="001D7F78"/>
    <w:rsid w:val="001F2458"/>
    <w:rsid w:val="001F41B8"/>
    <w:rsid w:val="00200F81"/>
    <w:rsid w:val="002034AA"/>
    <w:rsid w:val="00206FF6"/>
    <w:rsid w:val="00211978"/>
    <w:rsid w:val="00211A4A"/>
    <w:rsid w:val="0021568B"/>
    <w:rsid w:val="00223F3A"/>
    <w:rsid w:val="00225073"/>
    <w:rsid w:val="00227100"/>
    <w:rsid w:val="00231DEC"/>
    <w:rsid w:val="00233ED4"/>
    <w:rsid w:val="00237DB5"/>
    <w:rsid w:val="002419A8"/>
    <w:rsid w:val="002511A6"/>
    <w:rsid w:val="00255808"/>
    <w:rsid w:val="00255BC9"/>
    <w:rsid w:val="002619F8"/>
    <w:rsid w:val="00264616"/>
    <w:rsid w:val="0027246E"/>
    <w:rsid w:val="00282F1E"/>
    <w:rsid w:val="00284B82"/>
    <w:rsid w:val="002949CA"/>
    <w:rsid w:val="002A32AE"/>
    <w:rsid w:val="002A769E"/>
    <w:rsid w:val="002B1528"/>
    <w:rsid w:val="002B1CC4"/>
    <w:rsid w:val="002B39B1"/>
    <w:rsid w:val="002C6B34"/>
    <w:rsid w:val="002D0713"/>
    <w:rsid w:val="002D6E9C"/>
    <w:rsid w:val="002E0BE4"/>
    <w:rsid w:val="002E3C61"/>
    <w:rsid w:val="002E74A8"/>
    <w:rsid w:val="002F1FD8"/>
    <w:rsid w:val="002F4C6E"/>
    <w:rsid w:val="002F56A7"/>
    <w:rsid w:val="003005DB"/>
    <w:rsid w:val="00303200"/>
    <w:rsid w:val="00305696"/>
    <w:rsid w:val="00322AE3"/>
    <w:rsid w:val="003274F9"/>
    <w:rsid w:val="00343204"/>
    <w:rsid w:val="00343ABE"/>
    <w:rsid w:val="0035136D"/>
    <w:rsid w:val="00365B27"/>
    <w:rsid w:val="00367AAB"/>
    <w:rsid w:val="0037326B"/>
    <w:rsid w:val="00374C85"/>
    <w:rsid w:val="00376A1E"/>
    <w:rsid w:val="0037729B"/>
    <w:rsid w:val="003814EF"/>
    <w:rsid w:val="00382969"/>
    <w:rsid w:val="00383A94"/>
    <w:rsid w:val="00393C54"/>
    <w:rsid w:val="003A185E"/>
    <w:rsid w:val="003A3BBF"/>
    <w:rsid w:val="003A634A"/>
    <w:rsid w:val="003A6898"/>
    <w:rsid w:val="003D39FC"/>
    <w:rsid w:val="003E31A5"/>
    <w:rsid w:val="003F3F91"/>
    <w:rsid w:val="003F48C8"/>
    <w:rsid w:val="0041226B"/>
    <w:rsid w:val="00415D1D"/>
    <w:rsid w:val="00417365"/>
    <w:rsid w:val="00423727"/>
    <w:rsid w:val="004306B1"/>
    <w:rsid w:val="00433600"/>
    <w:rsid w:val="00436EAF"/>
    <w:rsid w:val="00444387"/>
    <w:rsid w:val="0044632E"/>
    <w:rsid w:val="004538C9"/>
    <w:rsid w:val="0045431F"/>
    <w:rsid w:val="004556AC"/>
    <w:rsid w:val="00462B32"/>
    <w:rsid w:val="004638D7"/>
    <w:rsid w:val="00466336"/>
    <w:rsid w:val="0047206B"/>
    <w:rsid w:val="00472A08"/>
    <w:rsid w:val="0047323D"/>
    <w:rsid w:val="00482C52"/>
    <w:rsid w:val="0048704B"/>
    <w:rsid w:val="004924F0"/>
    <w:rsid w:val="00492833"/>
    <w:rsid w:val="004A1CA0"/>
    <w:rsid w:val="004A7FE1"/>
    <w:rsid w:val="004B02ED"/>
    <w:rsid w:val="004B37EC"/>
    <w:rsid w:val="004C3F16"/>
    <w:rsid w:val="004D0500"/>
    <w:rsid w:val="004E106B"/>
    <w:rsid w:val="004F0BB6"/>
    <w:rsid w:val="004F206F"/>
    <w:rsid w:val="004F3475"/>
    <w:rsid w:val="004F5E33"/>
    <w:rsid w:val="005303C6"/>
    <w:rsid w:val="00530FD3"/>
    <w:rsid w:val="005343E7"/>
    <w:rsid w:val="00534E29"/>
    <w:rsid w:val="00537C97"/>
    <w:rsid w:val="005440B2"/>
    <w:rsid w:val="005462AF"/>
    <w:rsid w:val="0054690F"/>
    <w:rsid w:val="00547EC1"/>
    <w:rsid w:val="005516EE"/>
    <w:rsid w:val="00564DE6"/>
    <w:rsid w:val="005676F2"/>
    <w:rsid w:val="00573144"/>
    <w:rsid w:val="00573589"/>
    <w:rsid w:val="00577FA4"/>
    <w:rsid w:val="00595E1C"/>
    <w:rsid w:val="005A02E0"/>
    <w:rsid w:val="005A115E"/>
    <w:rsid w:val="005A32DE"/>
    <w:rsid w:val="005B237F"/>
    <w:rsid w:val="005B3EE1"/>
    <w:rsid w:val="005B471F"/>
    <w:rsid w:val="005C13A7"/>
    <w:rsid w:val="005C40A3"/>
    <w:rsid w:val="005D3418"/>
    <w:rsid w:val="005E46D0"/>
    <w:rsid w:val="005E51BD"/>
    <w:rsid w:val="005F28BB"/>
    <w:rsid w:val="005F6C52"/>
    <w:rsid w:val="00601351"/>
    <w:rsid w:val="006013FE"/>
    <w:rsid w:val="00614D5C"/>
    <w:rsid w:val="00617485"/>
    <w:rsid w:val="006234E0"/>
    <w:rsid w:val="00623CA3"/>
    <w:rsid w:val="00645B76"/>
    <w:rsid w:val="00650A35"/>
    <w:rsid w:val="006578EF"/>
    <w:rsid w:val="006605A2"/>
    <w:rsid w:val="00660D22"/>
    <w:rsid w:val="00663533"/>
    <w:rsid w:val="006821B2"/>
    <w:rsid w:val="00684238"/>
    <w:rsid w:val="00684A03"/>
    <w:rsid w:val="00687F3C"/>
    <w:rsid w:val="006933C2"/>
    <w:rsid w:val="00694100"/>
    <w:rsid w:val="006978E1"/>
    <w:rsid w:val="006A14D1"/>
    <w:rsid w:val="006A3130"/>
    <w:rsid w:val="006A667D"/>
    <w:rsid w:val="006A766A"/>
    <w:rsid w:val="006C43CC"/>
    <w:rsid w:val="006C625F"/>
    <w:rsid w:val="006C6590"/>
    <w:rsid w:val="006D45AC"/>
    <w:rsid w:val="006E059C"/>
    <w:rsid w:val="006E2D4F"/>
    <w:rsid w:val="006E44C3"/>
    <w:rsid w:val="006E63AB"/>
    <w:rsid w:val="006F0599"/>
    <w:rsid w:val="006F0E35"/>
    <w:rsid w:val="006F2BB2"/>
    <w:rsid w:val="006F54D8"/>
    <w:rsid w:val="0070482A"/>
    <w:rsid w:val="00707782"/>
    <w:rsid w:val="00707E1B"/>
    <w:rsid w:val="00711CF4"/>
    <w:rsid w:val="00714277"/>
    <w:rsid w:val="0071627E"/>
    <w:rsid w:val="00733EF7"/>
    <w:rsid w:val="007356B3"/>
    <w:rsid w:val="00740698"/>
    <w:rsid w:val="00743932"/>
    <w:rsid w:val="007528A1"/>
    <w:rsid w:val="00760B0B"/>
    <w:rsid w:val="0076391E"/>
    <w:rsid w:val="007646F9"/>
    <w:rsid w:val="00765A1A"/>
    <w:rsid w:val="00771AE9"/>
    <w:rsid w:val="0078026C"/>
    <w:rsid w:val="00781B63"/>
    <w:rsid w:val="007A0B5B"/>
    <w:rsid w:val="007A33E3"/>
    <w:rsid w:val="007A3485"/>
    <w:rsid w:val="007C1816"/>
    <w:rsid w:val="007C26F8"/>
    <w:rsid w:val="007C5AD3"/>
    <w:rsid w:val="007D269D"/>
    <w:rsid w:val="007D65D9"/>
    <w:rsid w:val="007E05D4"/>
    <w:rsid w:val="007E0B1B"/>
    <w:rsid w:val="007F2132"/>
    <w:rsid w:val="007F56C7"/>
    <w:rsid w:val="00800681"/>
    <w:rsid w:val="00800AD9"/>
    <w:rsid w:val="00804D6F"/>
    <w:rsid w:val="00804FFB"/>
    <w:rsid w:val="008052BA"/>
    <w:rsid w:val="008102C3"/>
    <w:rsid w:val="00811026"/>
    <w:rsid w:val="00813591"/>
    <w:rsid w:val="00817822"/>
    <w:rsid w:val="00825190"/>
    <w:rsid w:val="0082651E"/>
    <w:rsid w:val="00831983"/>
    <w:rsid w:val="0083206B"/>
    <w:rsid w:val="0084137F"/>
    <w:rsid w:val="0084613E"/>
    <w:rsid w:val="008519E5"/>
    <w:rsid w:val="00856364"/>
    <w:rsid w:val="00857347"/>
    <w:rsid w:val="0086489A"/>
    <w:rsid w:val="0087314E"/>
    <w:rsid w:val="00876544"/>
    <w:rsid w:val="0088116E"/>
    <w:rsid w:val="00894B79"/>
    <w:rsid w:val="008A2616"/>
    <w:rsid w:val="008B2AD5"/>
    <w:rsid w:val="008D0C14"/>
    <w:rsid w:val="008D1667"/>
    <w:rsid w:val="008D1D12"/>
    <w:rsid w:val="008D3F50"/>
    <w:rsid w:val="008D47BC"/>
    <w:rsid w:val="008D55EC"/>
    <w:rsid w:val="008E529D"/>
    <w:rsid w:val="00901454"/>
    <w:rsid w:val="009066B5"/>
    <w:rsid w:val="00906725"/>
    <w:rsid w:val="0090720E"/>
    <w:rsid w:val="00910F48"/>
    <w:rsid w:val="00911FCD"/>
    <w:rsid w:val="009168F6"/>
    <w:rsid w:val="0092053E"/>
    <w:rsid w:val="00927BA0"/>
    <w:rsid w:val="009301A2"/>
    <w:rsid w:val="00932BEA"/>
    <w:rsid w:val="009336EF"/>
    <w:rsid w:val="009466B7"/>
    <w:rsid w:val="009517DE"/>
    <w:rsid w:val="0095547D"/>
    <w:rsid w:val="00955A8D"/>
    <w:rsid w:val="00961C96"/>
    <w:rsid w:val="009630B9"/>
    <w:rsid w:val="009700BD"/>
    <w:rsid w:val="00971665"/>
    <w:rsid w:val="00982090"/>
    <w:rsid w:val="009900C7"/>
    <w:rsid w:val="0099379E"/>
    <w:rsid w:val="00996A4E"/>
    <w:rsid w:val="009A1C22"/>
    <w:rsid w:val="009A5BCC"/>
    <w:rsid w:val="009A63F8"/>
    <w:rsid w:val="009B0BF0"/>
    <w:rsid w:val="009B173D"/>
    <w:rsid w:val="009C7BCB"/>
    <w:rsid w:val="009D2478"/>
    <w:rsid w:val="009D47D1"/>
    <w:rsid w:val="009D685A"/>
    <w:rsid w:val="009E104A"/>
    <w:rsid w:val="009E5E1B"/>
    <w:rsid w:val="009E6344"/>
    <w:rsid w:val="009F04B0"/>
    <w:rsid w:val="00A06EB5"/>
    <w:rsid w:val="00A146D1"/>
    <w:rsid w:val="00A16224"/>
    <w:rsid w:val="00A206D1"/>
    <w:rsid w:val="00A22397"/>
    <w:rsid w:val="00A40FFA"/>
    <w:rsid w:val="00A46763"/>
    <w:rsid w:val="00A47D0A"/>
    <w:rsid w:val="00A52137"/>
    <w:rsid w:val="00A52884"/>
    <w:rsid w:val="00A53663"/>
    <w:rsid w:val="00A57CD8"/>
    <w:rsid w:val="00A66E44"/>
    <w:rsid w:val="00A71D01"/>
    <w:rsid w:val="00A728F1"/>
    <w:rsid w:val="00A72B8B"/>
    <w:rsid w:val="00A75D86"/>
    <w:rsid w:val="00A82EDC"/>
    <w:rsid w:val="00A83633"/>
    <w:rsid w:val="00A871FA"/>
    <w:rsid w:val="00A92A7E"/>
    <w:rsid w:val="00A9394B"/>
    <w:rsid w:val="00AA4899"/>
    <w:rsid w:val="00AA6DFD"/>
    <w:rsid w:val="00AB4813"/>
    <w:rsid w:val="00AC6650"/>
    <w:rsid w:val="00AD5740"/>
    <w:rsid w:val="00AE5BFC"/>
    <w:rsid w:val="00AE65EF"/>
    <w:rsid w:val="00AE7954"/>
    <w:rsid w:val="00B12369"/>
    <w:rsid w:val="00B1271A"/>
    <w:rsid w:val="00B12763"/>
    <w:rsid w:val="00B201B3"/>
    <w:rsid w:val="00B204C2"/>
    <w:rsid w:val="00B20648"/>
    <w:rsid w:val="00B24112"/>
    <w:rsid w:val="00B26145"/>
    <w:rsid w:val="00B35205"/>
    <w:rsid w:val="00B35CB8"/>
    <w:rsid w:val="00B36332"/>
    <w:rsid w:val="00B6004D"/>
    <w:rsid w:val="00B65D76"/>
    <w:rsid w:val="00B679BC"/>
    <w:rsid w:val="00B72106"/>
    <w:rsid w:val="00B7604B"/>
    <w:rsid w:val="00B828CE"/>
    <w:rsid w:val="00B83A10"/>
    <w:rsid w:val="00B87DB0"/>
    <w:rsid w:val="00B92447"/>
    <w:rsid w:val="00BA2524"/>
    <w:rsid w:val="00BA5522"/>
    <w:rsid w:val="00BA552C"/>
    <w:rsid w:val="00BB13D5"/>
    <w:rsid w:val="00BB298C"/>
    <w:rsid w:val="00BD1D7A"/>
    <w:rsid w:val="00BD69E9"/>
    <w:rsid w:val="00BE0BE2"/>
    <w:rsid w:val="00BF03D2"/>
    <w:rsid w:val="00BF118C"/>
    <w:rsid w:val="00C020F7"/>
    <w:rsid w:val="00C10B30"/>
    <w:rsid w:val="00C1441E"/>
    <w:rsid w:val="00C36587"/>
    <w:rsid w:val="00C36E34"/>
    <w:rsid w:val="00C47322"/>
    <w:rsid w:val="00C5127B"/>
    <w:rsid w:val="00C53665"/>
    <w:rsid w:val="00C54849"/>
    <w:rsid w:val="00C54851"/>
    <w:rsid w:val="00C54D10"/>
    <w:rsid w:val="00C6191F"/>
    <w:rsid w:val="00C90748"/>
    <w:rsid w:val="00C92868"/>
    <w:rsid w:val="00CA4784"/>
    <w:rsid w:val="00CA5259"/>
    <w:rsid w:val="00CB575B"/>
    <w:rsid w:val="00CC07F4"/>
    <w:rsid w:val="00CC0CA6"/>
    <w:rsid w:val="00CC5B23"/>
    <w:rsid w:val="00CF0BA5"/>
    <w:rsid w:val="00CF4980"/>
    <w:rsid w:val="00D01035"/>
    <w:rsid w:val="00D02BA7"/>
    <w:rsid w:val="00D167E8"/>
    <w:rsid w:val="00D207C8"/>
    <w:rsid w:val="00D22E80"/>
    <w:rsid w:val="00D341AF"/>
    <w:rsid w:val="00D415C4"/>
    <w:rsid w:val="00D43EDF"/>
    <w:rsid w:val="00D44701"/>
    <w:rsid w:val="00D51996"/>
    <w:rsid w:val="00D532A5"/>
    <w:rsid w:val="00D538B4"/>
    <w:rsid w:val="00D73201"/>
    <w:rsid w:val="00D82C22"/>
    <w:rsid w:val="00D87E1E"/>
    <w:rsid w:val="00D90519"/>
    <w:rsid w:val="00D92FCD"/>
    <w:rsid w:val="00DA2084"/>
    <w:rsid w:val="00DB0453"/>
    <w:rsid w:val="00DB170B"/>
    <w:rsid w:val="00DB36AB"/>
    <w:rsid w:val="00DB37F7"/>
    <w:rsid w:val="00DB6BE1"/>
    <w:rsid w:val="00DC477E"/>
    <w:rsid w:val="00DD0424"/>
    <w:rsid w:val="00DD2967"/>
    <w:rsid w:val="00DD4044"/>
    <w:rsid w:val="00DD669F"/>
    <w:rsid w:val="00DE1A2D"/>
    <w:rsid w:val="00DE421E"/>
    <w:rsid w:val="00DE7CC2"/>
    <w:rsid w:val="00DF3ADC"/>
    <w:rsid w:val="00DF4068"/>
    <w:rsid w:val="00DF509D"/>
    <w:rsid w:val="00DF5D41"/>
    <w:rsid w:val="00E0126B"/>
    <w:rsid w:val="00E21C85"/>
    <w:rsid w:val="00E27C5B"/>
    <w:rsid w:val="00E444CE"/>
    <w:rsid w:val="00E52F5E"/>
    <w:rsid w:val="00E5312F"/>
    <w:rsid w:val="00E574DD"/>
    <w:rsid w:val="00E60625"/>
    <w:rsid w:val="00E60BAF"/>
    <w:rsid w:val="00E61A08"/>
    <w:rsid w:val="00E673C0"/>
    <w:rsid w:val="00E7448D"/>
    <w:rsid w:val="00E75F0E"/>
    <w:rsid w:val="00E82986"/>
    <w:rsid w:val="00E8304D"/>
    <w:rsid w:val="00E85904"/>
    <w:rsid w:val="00E87C17"/>
    <w:rsid w:val="00E93876"/>
    <w:rsid w:val="00EA2582"/>
    <w:rsid w:val="00EA2DCF"/>
    <w:rsid w:val="00EA6B93"/>
    <w:rsid w:val="00EA6EF8"/>
    <w:rsid w:val="00EC1A2F"/>
    <w:rsid w:val="00EC2F58"/>
    <w:rsid w:val="00EC5DB9"/>
    <w:rsid w:val="00EC7632"/>
    <w:rsid w:val="00ED3C2F"/>
    <w:rsid w:val="00ED4746"/>
    <w:rsid w:val="00ED63A4"/>
    <w:rsid w:val="00EE3F84"/>
    <w:rsid w:val="00EF0768"/>
    <w:rsid w:val="00EF5CAC"/>
    <w:rsid w:val="00F11003"/>
    <w:rsid w:val="00F1421C"/>
    <w:rsid w:val="00F20232"/>
    <w:rsid w:val="00F23AE9"/>
    <w:rsid w:val="00F23BAC"/>
    <w:rsid w:val="00F30255"/>
    <w:rsid w:val="00F33351"/>
    <w:rsid w:val="00F36684"/>
    <w:rsid w:val="00F418DD"/>
    <w:rsid w:val="00F47013"/>
    <w:rsid w:val="00F54E30"/>
    <w:rsid w:val="00F613B8"/>
    <w:rsid w:val="00F63BF2"/>
    <w:rsid w:val="00F64385"/>
    <w:rsid w:val="00F74318"/>
    <w:rsid w:val="00F74D66"/>
    <w:rsid w:val="00F80EB4"/>
    <w:rsid w:val="00F83108"/>
    <w:rsid w:val="00F91733"/>
    <w:rsid w:val="00F92D01"/>
    <w:rsid w:val="00F94793"/>
    <w:rsid w:val="00F9662A"/>
    <w:rsid w:val="00F97C2B"/>
    <w:rsid w:val="00FA7275"/>
    <w:rsid w:val="00FB11A4"/>
    <w:rsid w:val="00FB319B"/>
    <w:rsid w:val="00FB53CA"/>
    <w:rsid w:val="00FC1037"/>
    <w:rsid w:val="00FC325B"/>
    <w:rsid w:val="00FC3B67"/>
    <w:rsid w:val="00FC49E5"/>
    <w:rsid w:val="00FD0CFB"/>
    <w:rsid w:val="00FD2531"/>
    <w:rsid w:val="00FD4C19"/>
    <w:rsid w:val="00FD5B02"/>
    <w:rsid w:val="00FD5B2C"/>
    <w:rsid w:val="00FE3A2F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C6D921"/>
  <w15:docId w15:val="{7901C86D-245C-408C-8754-EB786FE2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E1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7E1E"/>
  </w:style>
  <w:style w:type="paragraph" w:styleId="Footer">
    <w:name w:val="footer"/>
    <w:basedOn w:val="Normal"/>
    <w:link w:val="FooterChar"/>
    <w:uiPriority w:val="99"/>
    <w:unhideWhenUsed/>
    <w:rsid w:val="00D87E1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7E1E"/>
  </w:style>
  <w:style w:type="character" w:styleId="Hyperlink">
    <w:name w:val="Hyperlink"/>
    <w:basedOn w:val="DefaultParagraphFont"/>
    <w:rsid w:val="00DB6BE1"/>
    <w:rPr>
      <w:color w:val="0000FF"/>
      <w:u w:val="single"/>
    </w:rPr>
  </w:style>
  <w:style w:type="paragraph" w:customStyle="1" w:styleId="Style12ptBold">
    <w:name w:val="Style 12 pt Bold"/>
    <w:basedOn w:val="Normal"/>
    <w:rsid w:val="00DB6BE1"/>
    <w:pPr>
      <w:ind w:right="-5760"/>
    </w:pPr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2011TF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26A150C07EB4DBFFE8F37146F9DD6" ma:contentTypeVersion="14" ma:contentTypeDescription="Create a new document." ma:contentTypeScope="" ma:versionID="bfadff93dc521fe8a7257f0c3b321ed0">
  <xsd:schema xmlns:xsd="http://www.w3.org/2001/XMLSchema" xmlns:xs="http://www.w3.org/2001/XMLSchema" xmlns:p="http://schemas.microsoft.com/office/2006/metadata/properties" xmlns:ns1="http://schemas.microsoft.com/sharepoint/v3" xmlns:ns3="4dedecf9-fcb6-4ae3-8b4f-f6e3c577f205" xmlns:ns4="1c9c592e-b969-471a-921a-438cae761ca2" targetNamespace="http://schemas.microsoft.com/office/2006/metadata/properties" ma:root="true" ma:fieldsID="e51bc7e4f3215e58ae3418764f9e99fe" ns1:_="" ns3:_="" ns4:_="">
    <xsd:import namespace="http://schemas.microsoft.com/sharepoint/v3"/>
    <xsd:import namespace="4dedecf9-fcb6-4ae3-8b4f-f6e3c577f205"/>
    <xsd:import namespace="1c9c592e-b969-471a-921a-438cae761c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ecf9-fcb6-4ae3-8b4f-f6e3c577f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592e-b969-471a-921a-438cae761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6891A-1061-4F37-993D-E19C07AAA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41B79-8EF9-4A92-92EB-E691C2CC7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edecf9-fcb6-4ae3-8b4f-f6e3c577f205"/>
    <ds:schemaRef ds:uri="1c9c592e-b969-471a-921a-438cae761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82042-BB25-42A4-B3B5-540F0B8EB9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C353B4-C18D-4CED-B528-C8F78075C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2011TFTtemplate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</dc:creator>
  <cp:lastModifiedBy>McCain, Zachary K. - DPR CA2842 Marketing and Communications Staff</cp:lastModifiedBy>
  <cp:revision>2</cp:revision>
  <cp:lastPrinted>2016-11-14T19:33:00Z</cp:lastPrinted>
  <dcterms:created xsi:type="dcterms:W3CDTF">2023-08-31T21:34:00Z</dcterms:created>
  <dcterms:modified xsi:type="dcterms:W3CDTF">2023-08-31T21:34:00Z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0x010100A4926A150C07EB4DBFFE8F37146F9DD6</vt:lpwstr>
  </property>
</Properties>
</file>